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4DBDDC0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20F8FE4E" w:rsidR="003A4A71" w:rsidRPr="00803CB0" w:rsidRDefault="003A4A71" w:rsidP="000F6436">
      <w:pPr>
        <w:jc w:val="center"/>
        <w:rPr>
          <w:sz w:val="16"/>
          <w:szCs w:val="16"/>
        </w:rPr>
      </w:pPr>
    </w:p>
    <w:p w14:paraId="1BDEB285" w14:textId="14FEBF2D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3D80B25C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246173A2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3D9A815" w14:textId="4432214A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>DOTYCZY OKRESU 0</w:t>
      </w:r>
      <w:r w:rsidR="00DC7D95">
        <w:rPr>
          <w:b/>
        </w:rPr>
        <w:t>4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15E8149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F6436" w:rsidRPr="00AF3DB6" w14:paraId="1B3041D5" w14:textId="77777777" w:rsidTr="00523042">
        <w:trPr>
          <w:trHeight w:val="1169"/>
        </w:trPr>
        <w:tc>
          <w:tcPr>
            <w:tcW w:w="557" w:type="dxa"/>
            <w:shd w:val="clear" w:color="auto" w:fill="FFFFFF" w:themeFill="background1"/>
            <w:vAlign w:val="center"/>
          </w:tcPr>
          <w:p w14:paraId="721160D0" w14:textId="680153E7" w:rsidR="000F6436" w:rsidRPr="00AF3DB6" w:rsidRDefault="00A6059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FBC101D" w14:textId="0FD8B40B" w:rsidR="000F6436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A93A36" w14:textId="77777777" w:rsidR="00DC7D95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C7D9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.0</w:t>
            </w:r>
            <w:r w:rsidR="00DC7D95">
              <w:rPr>
                <w:b/>
                <w:sz w:val="18"/>
              </w:rPr>
              <w:t>4.2025</w:t>
            </w:r>
          </w:p>
          <w:p w14:paraId="5956EEBD" w14:textId="77777777" w:rsidR="00DC7D95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C7D9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</w:t>
            </w:r>
            <w:r w:rsidR="00DC7D95">
              <w:rPr>
                <w:b/>
                <w:sz w:val="18"/>
              </w:rPr>
              <w:t>4.2025</w:t>
            </w:r>
          </w:p>
          <w:p w14:paraId="45826642" w14:textId="2F0120E0" w:rsidR="000F6436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03.04</w:t>
            </w:r>
            <w:r w:rsidR="00BE3588">
              <w:rPr>
                <w:b/>
                <w:sz w:val="18"/>
              </w:rPr>
              <w:t>.2025</w:t>
            </w:r>
          </w:p>
          <w:p w14:paraId="57EA1D7C" w14:textId="14D0932E" w:rsidR="008D6F29" w:rsidRDefault="008D6F29" w:rsidP="003434CC">
            <w:pPr>
              <w:jc w:val="center"/>
              <w:rPr>
                <w:b/>
                <w:sz w:val="18"/>
              </w:rPr>
            </w:pPr>
          </w:p>
          <w:p w14:paraId="0CC2E874" w14:textId="644BBC18" w:rsidR="0074741B" w:rsidRPr="00AF3DB6" w:rsidRDefault="0074741B" w:rsidP="00BE3588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5B6A23" w14:textId="26078F18" w:rsidR="00891DB3" w:rsidRDefault="00AE2F0C" w:rsidP="00DC7D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C7D95">
              <w:rPr>
                <w:b/>
                <w:sz w:val="18"/>
              </w:rPr>
              <w:t>8</w:t>
            </w:r>
            <w:r w:rsidR="00BE3588">
              <w:rPr>
                <w:b/>
                <w:sz w:val="18"/>
              </w:rPr>
              <w:t>.</w:t>
            </w:r>
            <w:r w:rsidR="00DC7D95">
              <w:rPr>
                <w:b/>
                <w:sz w:val="18"/>
              </w:rPr>
              <w:t>3</w:t>
            </w:r>
            <w:r w:rsidR="00BE3588">
              <w:rPr>
                <w:b/>
                <w:sz w:val="18"/>
              </w:rPr>
              <w:t>0 – 1</w:t>
            </w:r>
            <w:r w:rsidR="00DC7D95">
              <w:rPr>
                <w:b/>
                <w:sz w:val="18"/>
              </w:rPr>
              <w:t>5</w:t>
            </w:r>
            <w:r w:rsidR="00BE3588">
              <w:rPr>
                <w:b/>
                <w:sz w:val="18"/>
              </w:rPr>
              <w:t>.</w:t>
            </w:r>
            <w:r w:rsidR="00DC7D95">
              <w:rPr>
                <w:b/>
                <w:sz w:val="18"/>
              </w:rPr>
              <w:t>15</w:t>
            </w:r>
          </w:p>
          <w:p w14:paraId="2C5C5B4C" w14:textId="1AE5FB8F" w:rsidR="0074741B" w:rsidRPr="00AF3DB6" w:rsidRDefault="0074741B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9E46B8D" w14:textId="77777777" w:rsidR="00A60594" w:rsidRDefault="00A60594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 xml:space="preserve">Płock, </w:t>
            </w:r>
          </w:p>
          <w:p w14:paraId="6E272C14" w14:textId="5D0EAA0C" w:rsidR="000F6436" w:rsidRPr="00AF3DB6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3307DFA" w14:textId="71E8F9FC" w:rsidR="000F6436" w:rsidRPr="00F615C3" w:rsidRDefault="00F615C3" w:rsidP="003434CC">
            <w:pPr>
              <w:jc w:val="center"/>
              <w:rPr>
                <w:b/>
                <w:sz w:val="18"/>
              </w:rPr>
            </w:pPr>
            <w:proofErr w:type="spellStart"/>
            <w:r w:rsidRPr="00F615C3">
              <w:rPr>
                <w:b/>
                <w:sz w:val="18"/>
              </w:rPr>
              <w:t>Nataliia</w:t>
            </w:r>
            <w:proofErr w:type="spellEnd"/>
            <w:r w:rsidRPr="00F615C3">
              <w:rPr>
                <w:b/>
                <w:sz w:val="18"/>
              </w:rPr>
              <w:t xml:space="preserve"> Zubareva </w:t>
            </w:r>
          </w:p>
          <w:p w14:paraId="6FD2E151" w14:textId="029AB0DD" w:rsidR="00B44445" w:rsidRPr="00F615C3" w:rsidRDefault="00B4444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1AC98E" w14:textId="275983F6" w:rsidR="000F6436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6B2FA12" w14:textId="7335EBC4" w:rsidR="000F6436" w:rsidRDefault="00F615C3" w:rsidP="003434CC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E54284">
              <w:rPr>
                <w:b/>
                <w:sz w:val="18"/>
              </w:rPr>
              <w:t>- tłumacz</w:t>
            </w:r>
          </w:p>
        </w:tc>
      </w:tr>
      <w:tr w:rsidR="00DC7D95" w:rsidRPr="00AF3DB6" w14:paraId="27C5BA73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7C06D3D1" w14:textId="64E9BF47" w:rsidR="00DC7D95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2CF8FDDA" w14:textId="7055E42E" w:rsidR="00DC7D95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Warsztaty z zakresu kompetencji społecznych </w:t>
            </w:r>
            <w:r>
              <w:rPr>
                <w:b/>
                <w:sz w:val="18"/>
              </w:rPr>
              <w:br/>
              <w:t>i osobistych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53772E" w14:textId="0818E79F" w:rsidR="00312A08" w:rsidRDefault="00312A08" w:rsidP="00DC7D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04.04.2025</w:t>
            </w:r>
          </w:p>
          <w:p w14:paraId="6F9573F6" w14:textId="4BBCDC12" w:rsidR="00DC7D95" w:rsidRDefault="00DC7D95" w:rsidP="00DC7D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07.04.2025</w:t>
            </w:r>
          </w:p>
          <w:p w14:paraId="1867EBFA" w14:textId="77777777" w:rsidR="00DC7D95" w:rsidRDefault="00DC7D95" w:rsidP="005230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08.04.2025</w:t>
            </w:r>
          </w:p>
          <w:p w14:paraId="672F50A9" w14:textId="48C40980" w:rsidR="00E90C6B" w:rsidRDefault="00E90C6B" w:rsidP="005230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7E0383" w14:textId="77777777" w:rsidR="00E90C6B" w:rsidRDefault="00E90C6B" w:rsidP="00312A08">
            <w:pPr>
              <w:rPr>
                <w:b/>
                <w:sz w:val="18"/>
              </w:rPr>
            </w:pPr>
          </w:p>
          <w:p w14:paraId="08BC65FB" w14:textId="77777777" w:rsidR="00312A08" w:rsidRDefault="00312A08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14.45</w:t>
            </w:r>
          </w:p>
          <w:p w14:paraId="500E3E6F" w14:textId="77777777" w:rsidR="00E90C6B" w:rsidRDefault="00E90C6B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14.45</w:t>
            </w:r>
          </w:p>
          <w:p w14:paraId="25006991" w14:textId="5D3C9952" w:rsidR="00312A08" w:rsidRDefault="00E90C6B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11.30 </w:t>
            </w:r>
            <w:r w:rsidR="00E54284">
              <w:rPr>
                <w:b/>
                <w:sz w:val="18"/>
              </w:rPr>
              <w:t xml:space="preserve">– </w:t>
            </w:r>
            <w:r>
              <w:rPr>
                <w:b/>
                <w:sz w:val="18"/>
              </w:rPr>
              <w:t>18.15</w:t>
            </w:r>
          </w:p>
          <w:p w14:paraId="39191A42" w14:textId="2C49147D" w:rsidR="00DC7D95" w:rsidRDefault="00DC7D95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14.45</w:t>
            </w:r>
          </w:p>
          <w:p w14:paraId="1D3653A4" w14:textId="23AD4ADE" w:rsidR="00DC7D95" w:rsidRDefault="00DC7D95" w:rsidP="00DC7D95">
            <w:pPr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3EB808C" w14:textId="1C1AB6AB" w:rsidR="00DC7D95" w:rsidRDefault="00DC7D95" w:rsidP="00DC7D95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483371CD" w14:textId="62118CB6" w:rsidR="00DC7D95" w:rsidRPr="00A60594" w:rsidRDefault="00DC7D95" w:rsidP="005230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8A19A4A" w14:textId="32DEDEF5" w:rsidR="00DC7D95" w:rsidRPr="00F615C3" w:rsidRDefault="00FB366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Marta Kucińska </w:t>
            </w:r>
            <w:r w:rsidR="00F615C3" w:rsidRPr="00F615C3"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A8FA66" w14:textId="5CCAA425" w:rsidR="00DC7D95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65740FD" w14:textId="5519FAA7" w:rsidR="00E54284" w:rsidRPr="00F615C3" w:rsidRDefault="00E54284" w:rsidP="00E54284">
            <w:pPr>
              <w:jc w:val="center"/>
              <w:rPr>
                <w:b/>
                <w:sz w:val="18"/>
              </w:rPr>
            </w:pPr>
            <w:proofErr w:type="spellStart"/>
            <w:r w:rsidRPr="00F615C3">
              <w:rPr>
                <w:b/>
                <w:sz w:val="18"/>
              </w:rPr>
              <w:t>Nataliia</w:t>
            </w:r>
            <w:proofErr w:type="spellEnd"/>
            <w:r w:rsidRPr="00F615C3">
              <w:rPr>
                <w:b/>
                <w:sz w:val="18"/>
              </w:rPr>
              <w:t xml:space="preserve"> Zubareva </w:t>
            </w:r>
            <w:r>
              <w:rPr>
                <w:b/>
                <w:sz w:val="18"/>
              </w:rPr>
              <w:t>- tłumacz</w:t>
            </w:r>
          </w:p>
          <w:p w14:paraId="6F9AFC16" w14:textId="27D4F2BF" w:rsidR="00DC7D95" w:rsidRDefault="00DC7D95" w:rsidP="003434CC">
            <w:pPr>
              <w:jc w:val="center"/>
              <w:rPr>
                <w:b/>
                <w:sz w:val="18"/>
              </w:rPr>
            </w:pPr>
          </w:p>
        </w:tc>
      </w:tr>
      <w:tr w:rsidR="00E54284" w:rsidRPr="00AF3DB6" w14:paraId="7C9BAEA1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28FB348E" w14:textId="117A5D09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652D923E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Szkolenie zawodowe – „Sprzedawca z modułem </w:t>
            </w:r>
          </w:p>
          <w:p w14:paraId="481BEB33" w14:textId="20503F86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e-marketingu”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A1B9D7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10.04, 11.04, 14.04, 16.04, 17.04, 18.04, 22.04, 23.04, 24.04, 25.04, 28.04, 29.04.2025</w:t>
            </w:r>
          </w:p>
          <w:p w14:paraId="746355DA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721AE588" w14:textId="21E189DA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723B32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0D55E68D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 w:rsidRPr="00231688">
              <w:rPr>
                <w:b/>
                <w:sz w:val="18"/>
              </w:rPr>
              <w:t>8.00-15.00</w:t>
            </w:r>
          </w:p>
          <w:p w14:paraId="337A6C97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7AA4ADA0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1AA5CBFD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0CE482BA" w14:textId="658F5BEF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8.00-11.45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7C6D46A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577D7D6" w14:textId="31CFB243" w:rsidR="00E54284" w:rsidRPr="00A6059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1A00468" w14:textId="07F68052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D5F78E" w14:textId="16A58450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586BA08" w14:textId="66D19F37" w:rsidR="00E54284" w:rsidRDefault="00E54284" w:rsidP="00E54284">
            <w:pPr>
              <w:jc w:val="center"/>
              <w:rPr>
                <w:b/>
                <w:sz w:val="18"/>
              </w:rPr>
            </w:pPr>
            <w:r w:rsidRPr="00C079D5">
              <w:rPr>
                <w:b/>
                <w:sz w:val="18"/>
              </w:rPr>
              <w:t>-</w:t>
            </w:r>
          </w:p>
        </w:tc>
      </w:tr>
      <w:tr w:rsidR="00903532" w:rsidRPr="00AF3DB6" w14:paraId="48FED78A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07713282" w14:textId="660D35A9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4. 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CAB58B4" w14:textId="2337DA26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80BC91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04.04.2025</w:t>
            </w:r>
          </w:p>
          <w:p w14:paraId="06583B7C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05.04.2025</w:t>
            </w:r>
          </w:p>
          <w:p w14:paraId="52AC009B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07.04.2025</w:t>
            </w:r>
          </w:p>
          <w:p w14:paraId="2405905F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11.04.2025</w:t>
            </w:r>
          </w:p>
          <w:p w14:paraId="6DD8480D" w14:textId="36AB7B7C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12.04.2025</w:t>
            </w:r>
          </w:p>
          <w:p w14:paraId="27A7AFB8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14.04.2025</w:t>
            </w:r>
          </w:p>
          <w:p w14:paraId="3B05B173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25.04.2025</w:t>
            </w:r>
          </w:p>
          <w:p w14:paraId="7476C30F" w14:textId="34A1B76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28.04.2025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4C6497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15.00-17.00</w:t>
            </w:r>
          </w:p>
          <w:p w14:paraId="7A4EDD13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8.00-14.00</w:t>
            </w:r>
          </w:p>
          <w:p w14:paraId="14844E7F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15.00-19.00</w:t>
            </w:r>
          </w:p>
          <w:p w14:paraId="700912D5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7E782336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8.00-14.00</w:t>
            </w:r>
          </w:p>
          <w:p w14:paraId="485D5EE3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4F8A74F4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0B261635" w14:textId="26AB0F88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551D2CF2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4F2E9731" w14:textId="5B521E8C" w:rsidR="00903532" w:rsidRPr="00A60594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96B0585" w14:textId="568E2C63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BFAD8A" w14:textId="2749C7AE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685120E" w14:textId="77777777" w:rsidR="00903532" w:rsidRPr="00F615C3" w:rsidRDefault="00903532" w:rsidP="00903532">
            <w:pPr>
              <w:jc w:val="center"/>
              <w:rPr>
                <w:b/>
                <w:sz w:val="18"/>
              </w:rPr>
            </w:pPr>
            <w:proofErr w:type="spellStart"/>
            <w:r w:rsidRPr="00F615C3">
              <w:rPr>
                <w:b/>
                <w:sz w:val="18"/>
              </w:rPr>
              <w:t>Nataliia</w:t>
            </w:r>
            <w:proofErr w:type="spellEnd"/>
            <w:r w:rsidRPr="00F615C3">
              <w:rPr>
                <w:b/>
                <w:sz w:val="18"/>
              </w:rPr>
              <w:t xml:space="preserve"> Zubareva </w:t>
            </w:r>
            <w:r>
              <w:rPr>
                <w:b/>
                <w:sz w:val="18"/>
              </w:rPr>
              <w:t>- tłumacz</w:t>
            </w:r>
          </w:p>
          <w:p w14:paraId="39714207" w14:textId="77777777" w:rsidR="00903532" w:rsidRPr="00C079D5" w:rsidRDefault="00903532" w:rsidP="00E54284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C40B2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0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4E47" w14:textId="77777777" w:rsidR="00CB7C3A" w:rsidRDefault="00CB7C3A">
      <w:r>
        <w:separator/>
      </w:r>
    </w:p>
  </w:endnote>
  <w:endnote w:type="continuationSeparator" w:id="0">
    <w:p w14:paraId="62AF7805" w14:textId="77777777" w:rsidR="00CB7C3A" w:rsidRDefault="00CB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D25D" w14:textId="77777777" w:rsidR="00CB7C3A" w:rsidRDefault="00CB7C3A">
      <w:r>
        <w:separator/>
      </w:r>
    </w:p>
  </w:footnote>
  <w:footnote w:type="continuationSeparator" w:id="0">
    <w:p w14:paraId="351E110F" w14:textId="77777777" w:rsidR="00CB7C3A" w:rsidRDefault="00CB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3ED822DA">
          <wp:extent cx="9181465" cy="605062"/>
          <wp:effectExtent l="0" t="0" r="635" b="5080"/>
          <wp:docPr id="16754437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465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764565706">
    <w:abstractNumId w:val="1"/>
  </w:num>
  <w:num w:numId="2" w16cid:durableId="880678434">
    <w:abstractNumId w:val="3"/>
  </w:num>
  <w:num w:numId="3" w16cid:durableId="670256604">
    <w:abstractNumId w:val="2"/>
  </w:num>
  <w:num w:numId="4" w16cid:durableId="91540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4055"/>
    <w:rsid w:val="000364DF"/>
    <w:rsid w:val="000404F6"/>
    <w:rsid w:val="00061F20"/>
    <w:rsid w:val="00070CC3"/>
    <w:rsid w:val="00071C57"/>
    <w:rsid w:val="00077F71"/>
    <w:rsid w:val="00080D83"/>
    <w:rsid w:val="00083ABE"/>
    <w:rsid w:val="000973B5"/>
    <w:rsid w:val="000A3836"/>
    <w:rsid w:val="000B341D"/>
    <w:rsid w:val="000C4385"/>
    <w:rsid w:val="000D283E"/>
    <w:rsid w:val="000D6DF6"/>
    <w:rsid w:val="000E6BCE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43B31"/>
    <w:rsid w:val="001520FF"/>
    <w:rsid w:val="00167589"/>
    <w:rsid w:val="0018345E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25842"/>
    <w:rsid w:val="00234307"/>
    <w:rsid w:val="00241C1F"/>
    <w:rsid w:val="002425AE"/>
    <w:rsid w:val="00243083"/>
    <w:rsid w:val="002529E4"/>
    <w:rsid w:val="00254AC1"/>
    <w:rsid w:val="002602C1"/>
    <w:rsid w:val="00263C1C"/>
    <w:rsid w:val="0027666A"/>
    <w:rsid w:val="002A7DC7"/>
    <w:rsid w:val="002C14BD"/>
    <w:rsid w:val="002C6347"/>
    <w:rsid w:val="002E2C29"/>
    <w:rsid w:val="00310C1F"/>
    <w:rsid w:val="00312A08"/>
    <w:rsid w:val="00315901"/>
    <w:rsid w:val="00320AAC"/>
    <w:rsid w:val="00321583"/>
    <w:rsid w:val="00321ECF"/>
    <w:rsid w:val="00325198"/>
    <w:rsid w:val="003315E3"/>
    <w:rsid w:val="00332FAD"/>
    <w:rsid w:val="0033487C"/>
    <w:rsid w:val="0033590A"/>
    <w:rsid w:val="003526F5"/>
    <w:rsid w:val="00353AFE"/>
    <w:rsid w:val="0035482A"/>
    <w:rsid w:val="003619F2"/>
    <w:rsid w:val="00365820"/>
    <w:rsid w:val="00386C9D"/>
    <w:rsid w:val="00395C3D"/>
    <w:rsid w:val="0039693E"/>
    <w:rsid w:val="00397930"/>
    <w:rsid w:val="003A10DF"/>
    <w:rsid w:val="003A2219"/>
    <w:rsid w:val="003A4A71"/>
    <w:rsid w:val="003A6FF1"/>
    <w:rsid w:val="003C554F"/>
    <w:rsid w:val="003D7A71"/>
    <w:rsid w:val="003E383C"/>
    <w:rsid w:val="003F2FD5"/>
    <w:rsid w:val="003F6A60"/>
    <w:rsid w:val="004010B7"/>
    <w:rsid w:val="0040149C"/>
    <w:rsid w:val="0041216B"/>
    <w:rsid w:val="00414478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163F4"/>
    <w:rsid w:val="005200FD"/>
    <w:rsid w:val="0052111D"/>
    <w:rsid w:val="00523042"/>
    <w:rsid w:val="00530A09"/>
    <w:rsid w:val="0053461F"/>
    <w:rsid w:val="005432E9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4BF4"/>
    <w:rsid w:val="0065474E"/>
    <w:rsid w:val="00654F1E"/>
    <w:rsid w:val="0066032A"/>
    <w:rsid w:val="0066039A"/>
    <w:rsid w:val="00660E5F"/>
    <w:rsid w:val="00665A91"/>
    <w:rsid w:val="006728EA"/>
    <w:rsid w:val="006732E0"/>
    <w:rsid w:val="0069621B"/>
    <w:rsid w:val="006A4257"/>
    <w:rsid w:val="006B4267"/>
    <w:rsid w:val="006D09AD"/>
    <w:rsid w:val="006D3DFF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409F"/>
    <w:rsid w:val="0075425B"/>
    <w:rsid w:val="007656C2"/>
    <w:rsid w:val="00776530"/>
    <w:rsid w:val="00780EAE"/>
    <w:rsid w:val="0078671A"/>
    <w:rsid w:val="00791E8E"/>
    <w:rsid w:val="00797712"/>
    <w:rsid w:val="007A0109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7311"/>
    <w:rsid w:val="00834A96"/>
    <w:rsid w:val="00834BB4"/>
    <w:rsid w:val="00835187"/>
    <w:rsid w:val="008505C8"/>
    <w:rsid w:val="00851C62"/>
    <w:rsid w:val="008617C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3532"/>
    <w:rsid w:val="009150A9"/>
    <w:rsid w:val="009232B2"/>
    <w:rsid w:val="009333EE"/>
    <w:rsid w:val="00935CE0"/>
    <w:rsid w:val="009522DA"/>
    <w:rsid w:val="0096743D"/>
    <w:rsid w:val="009706FB"/>
    <w:rsid w:val="009726FB"/>
    <w:rsid w:val="00974702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22CA2"/>
    <w:rsid w:val="00A27F01"/>
    <w:rsid w:val="00A40DD3"/>
    <w:rsid w:val="00A52208"/>
    <w:rsid w:val="00A60594"/>
    <w:rsid w:val="00A76273"/>
    <w:rsid w:val="00A81CD6"/>
    <w:rsid w:val="00A830EB"/>
    <w:rsid w:val="00A8311B"/>
    <w:rsid w:val="00A938A9"/>
    <w:rsid w:val="00A95B73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6E8F"/>
    <w:rsid w:val="00B21D88"/>
    <w:rsid w:val="00B2442F"/>
    <w:rsid w:val="00B24DB2"/>
    <w:rsid w:val="00B26BEE"/>
    <w:rsid w:val="00B30401"/>
    <w:rsid w:val="00B44445"/>
    <w:rsid w:val="00B50C73"/>
    <w:rsid w:val="00B54FEC"/>
    <w:rsid w:val="00B56D81"/>
    <w:rsid w:val="00B6637D"/>
    <w:rsid w:val="00B75897"/>
    <w:rsid w:val="00B95699"/>
    <w:rsid w:val="00B97A0F"/>
    <w:rsid w:val="00BA1FFE"/>
    <w:rsid w:val="00BA7EB7"/>
    <w:rsid w:val="00BB76D0"/>
    <w:rsid w:val="00BC363C"/>
    <w:rsid w:val="00BC4C85"/>
    <w:rsid w:val="00BE3588"/>
    <w:rsid w:val="00BE57AB"/>
    <w:rsid w:val="00BE6919"/>
    <w:rsid w:val="00C079D5"/>
    <w:rsid w:val="00C12E28"/>
    <w:rsid w:val="00C268A0"/>
    <w:rsid w:val="00C33F72"/>
    <w:rsid w:val="00C377A0"/>
    <w:rsid w:val="00C37F45"/>
    <w:rsid w:val="00C40B23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2781"/>
    <w:rsid w:val="00CB4E48"/>
    <w:rsid w:val="00CB71A7"/>
    <w:rsid w:val="00CB7C3A"/>
    <w:rsid w:val="00CD651C"/>
    <w:rsid w:val="00CE005B"/>
    <w:rsid w:val="00CE4E17"/>
    <w:rsid w:val="00D0361A"/>
    <w:rsid w:val="00D11078"/>
    <w:rsid w:val="00D1150B"/>
    <w:rsid w:val="00D1641E"/>
    <w:rsid w:val="00D169A0"/>
    <w:rsid w:val="00D30ADD"/>
    <w:rsid w:val="00D43A0D"/>
    <w:rsid w:val="00D456BF"/>
    <w:rsid w:val="00D46867"/>
    <w:rsid w:val="00D469FE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C7D95"/>
    <w:rsid w:val="00DD00AB"/>
    <w:rsid w:val="00DE5229"/>
    <w:rsid w:val="00DE6C58"/>
    <w:rsid w:val="00DF07A4"/>
    <w:rsid w:val="00DF1303"/>
    <w:rsid w:val="00DF57BE"/>
    <w:rsid w:val="00E00760"/>
    <w:rsid w:val="00E04E0C"/>
    <w:rsid w:val="00E06500"/>
    <w:rsid w:val="00E224EF"/>
    <w:rsid w:val="00E31B35"/>
    <w:rsid w:val="00E34221"/>
    <w:rsid w:val="00E364D2"/>
    <w:rsid w:val="00E51947"/>
    <w:rsid w:val="00E539C6"/>
    <w:rsid w:val="00E54284"/>
    <w:rsid w:val="00E57060"/>
    <w:rsid w:val="00E62465"/>
    <w:rsid w:val="00E74253"/>
    <w:rsid w:val="00E8040E"/>
    <w:rsid w:val="00E817B6"/>
    <w:rsid w:val="00E81ADD"/>
    <w:rsid w:val="00E87616"/>
    <w:rsid w:val="00E90C6B"/>
    <w:rsid w:val="00EA5C16"/>
    <w:rsid w:val="00EB0D65"/>
    <w:rsid w:val="00EE046F"/>
    <w:rsid w:val="00EF000D"/>
    <w:rsid w:val="00F0030C"/>
    <w:rsid w:val="00F03043"/>
    <w:rsid w:val="00F05A86"/>
    <w:rsid w:val="00F15C87"/>
    <w:rsid w:val="00F16F33"/>
    <w:rsid w:val="00F438BE"/>
    <w:rsid w:val="00F5032F"/>
    <w:rsid w:val="00F545A3"/>
    <w:rsid w:val="00F55033"/>
    <w:rsid w:val="00F615C3"/>
    <w:rsid w:val="00F812F2"/>
    <w:rsid w:val="00F83EE2"/>
    <w:rsid w:val="00FB1502"/>
    <w:rsid w:val="00FB1BC3"/>
    <w:rsid w:val="00FB3667"/>
    <w:rsid w:val="00FB5706"/>
    <w:rsid w:val="00FB7416"/>
    <w:rsid w:val="00FB7887"/>
    <w:rsid w:val="00FC2110"/>
    <w:rsid w:val="00FC3079"/>
    <w:rsid w:val="00FC648C"/>
    <w:rsid w:val="00FE07AF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docId w15:val="{C4958EE9-7E6D-4A72-A74C-AB83026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27B2405-38D5-4D8B-B1A5-217B4676E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31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5</cp:revision>
  <cp:lastPrinted>2025-02-11T08:36:00Z</cp:lastPrinted>
  <dcterms:created xsi:type="dcterms:W3CDTF">2025-03-24T07:30:00Z</dcterms:created>
  <dcterms:modified xsi:type="dcterms:W3CDTF">2025-03-24T12:26:00Z</dcterms:modified>
</cp:coreProperties>
</file>